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sz w:val="36"/>
          <w:szCs w:val="36"/>
        </w:rPr>
        <w:t>2018年浙江财经大学东方学院大学生暑期文化科技卫生“三下乡”社会实践活动“优秀组织奖”名单</w:t>
      </w:r>
    </w:p>
    <w:bookmarkEnd w:id="0"/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优秀组织奖（3个）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信息分院团总支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法政分院团总支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外国语分院团总支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6121A"/>
    <w:rsid w:val="25B61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2018-11-26T15:00:00Z</dcterms:created>
  <dc:creator>Ppbg616</dc:creator>
  <cp:lastModifiedBy>Ppbg616</cp:lastModifiedBy>
  <dcterms:modified xsi:type="dcterms:W3CDTF">2018-11-26T15:00:28Z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